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26" w:rsidRDefault="000450CA">
      <w:pPr>
        <w:pStyle w:val="BodyTex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604.05pt;margin-top:333.85pt;width:103.15pt;height:101.9pt;z-index:13;visibility:visible;mso-wrap-style:non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fit-shape-to-text:t">
              <w:txbxContent>
                <w:p w:rsidR="00367830" w:rsidRDefault="000450CA" w:rsidP="00367830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7.75pt;height:87.75pt">
                        <v:imagedata r:id="rId5" o:title="LCPC Logo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4" type="#_x0000_t202" style="position:absolute;left:0;text-align:left;margin-left:604.05pt;margin-top:6in;width:103.2pt;height:72.65pt;z-index:12;visibility:visible;mso-wrap-style:non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fit-shape-to-text:t">
              <w:txbxContent>
                <w:p w:rsidR="00736532" w:rsidRDefault="000450CA" w:rsidP="00736532">
                  <w:bookmarkStart w:id="0" w:name="_GoBack"/>
                  <w:r>
                    <w:pict>
                      <v:shape id="_x0000_i1026" type="#_x0000_t75" style="width:87.75pt;height:58.5pt">
                        <v:imagedata r:id="rId6" o:title="HLV_logo_final_PMS_trial-1 copy_edited-1"/>
                      </v:shape>
                    </w:pict>
                  </w:r>
                  <w:bookmarkEnd w:id="0"/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2" o:spid="_x0000_s1041" type="#_x0000_t202" style="position:absolute;left:0;text-align:left;margin-left:-52.5pt;margin-top:17.25pt;width:296.25pt;height:57pt;z-index:11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PI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DZwULnS9RGltXrscJxI3LTa/qCkx+4uqfu+&#10;B8spkR8UlmeZzWZhHKIxm1/naNhLT3XpAcUQqqSeknG78XGEonDmFsu4FVHgFyYnzti1UffThIWx&#10;uLRj1Mt/YP0E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gvrjyCkCAABPBAAADgAAAAAAAAAAAAAAAAAuAgAAZHJzL2Uyb0Rv&#10;Yy54bWxQSwECLQAUAAYACAAAACEA/S8y1tsAAAAFAQAADwAAAAAAAAAAAAAAAACDBAAAZHJzL2Rv&#10;d25yZXYueG1sUEsFBgAAAAAEAAQA8wAAAIsFAAAAAA==&#10;">
            <v:textbox>
              <w:txbxContent>
                <w:p w:rsidR="00642EA6" w:rsidRPr="00642EA6" w:rsidRDefault="00642EA6">
                  <w:pPr>
                    <w:rPr>
                      <w:rFonts w:ascii="Calibri" w:hAnsi="Calibri"/>
                    </w:rPr>
                  </w:pPr>
                  <w:r w:rsidRPr="00642EA6">
                    <w:rPr>
                      <w:rFonts w:ascii="Calibri" w:hAnsi="Calibri"/>
                    </w:rPr>
                    <w:t xml:space="preserve">For more information on the Wolcott Re-Envisioning initiative and for meeting locations, please contact Seth at 888-4548 or email </w:t>
                  </w:r>
                  <w:hyperlink r:id="rId7" w:history="1">
                    <w:r w:rsidRPr="00642EA6">
                      <w:rPr>
                        <w:rStyle w:val="Hyperlink"/>
                        <w:rFonts w:ascii="Calibri" w:hAnsi="Calibri"/>
                      </w:rPr>
                      <w:t>seth@lcpcvt.org</w:t>
                    </w:r>
                  </w:hyperlink>
                  <w:r w:rsidRPr="00642EA6">
                    <w:rPr>
                      <w:rFonts w:ascii="Calibri" w:hAnsi="Calibri"/>
                    </w:rPr>
                    <w:t>. This project is sponsored by the Lamoille County Planning Commission and Healthy Lamoille Valley.</w:t>
                  </w:r>
                </w:p>
              </w:txbxContent>
            </v:textbox>
          </v:shape>
        </w:pict>
      </w:r>
      <w: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35" type="#_x0000_t79" style="position:absolute;left:0;text-align:left;margin-left:270.75pt;margin-top:296.45pt;width:106.8pt;height:152.8pt;z-index:7">
            <v:textbox style="mso-next-textbox:#_x0000_s1035">
              <w:txbxContent>
                <w:p w:rsidR="00267C26" w:rsidRPr="00A51FF9" w:rsidRDefault="004A0113" w:rsidP="001F14D4">
                  <w:pPr>
                    <w:spacing w:after="0"/>
                    <w:rPr>
                      <w:rFonts w:ascii="Calibri" w:hAnsi="Calibri"/>
                    </w:rPr>
                  </w:pPr>
                  <w:r w:rsidRPr="00A51FF9">
                    <w:rPr>
                      <w:rFonts w:ascii="Calibri" w:hAnsi="Calibri"/>
                    </w:rPr>
                    <w:t xml:space="preserve">  </w:t>
                  </w:r>
                  <w:r w:rsidR="00C06105" w:rsidRPr="00A51FF9">
                    <w:rPr>
                      <w:rFonts w:ascii="Calibri" w:hAnsi="Calibri"/>
                    </w:rPr>
                    <w:t>Wolcott Businesses</w:t>
                  </w:r>
                </w:p>
                <w:p w:rsidR="00C06105" w:rsidRPr="00A51FF9" w:rsidRDefault="00C06105" w:rsidP="001F14D4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A51FF9">
                    <w:rPr>
                      <w:rFonts w:ascii="Calibri" w:hAnsi="Calibri"/>
                    </w:rPr>
                    <w:t>Meeting</w:t>
                  </w:r>
                </w:p>
                <w:p w:rsidR="00C06105" w:rsidRPr="00A51FF9" w:rsidRDefault="00230F10" w:rsidP="001F14D4">
                  <w:pPr>
                    <w:spacing w:after="0"/>
                    <w:rPr>
                      <w:rFonts w:ascii="Calibri" w:hAnsi="Calibri"/>
                    </w:rPr>
                  </w:pPr>
                  <w:r w:rsidRPr="00A51FF9">
                    <w:rPr>
                      <w:rFonts w:ascii="Calibri" w:hAnsi="Calibri"/>
                    </w:rPr>
                    <w:t xml:space="preserve">       Town Office</w:t>
                  </w:r>
                </w:p>
                <w:p w:rsidR="00882F14" w:rsidRPr="00A51FF9" w:rsidRDefault="00882F14" w:rsidP="001F14D4">
                  <w:pPr>
                    <w:spacing w:after="0"/>
                    <w:ind w:firstLine="720"/>
                    <w:rPr>
                      <w:rFonts w:ascii="Calibri" w:hAnsi="Calibri"/>
                    </w:rPr>
                  </w:pPr>
                  <w:r w:rsidRPr="00A51FF9">
                    <w:rPr>
                      <w:rFonts w:ascii="Calibri" w:hAnsi="Calibri"/>
                    </w:rPr>
                    <w:t>&amp;</w:t>
                  </w:r>
                </w:p>
                <w:p w:rsidR="00882F14" w:rsidRPr="00882F14" w:rsidRDefault="00882F14" w:rsidP="001F14D4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882F14">
                    <w:rPr>
                      <w:rFonts w:ascii="Calibri" w:hAnsi="Calibri"/>
                    </w:rPr>
                    <w:t>School Street</w:t>
                  </w:r>
                </w:p>
                <w:p w:rsidR="00882F14" w:rsidRPr="00882F14" w:rsidRDefault="00882F14" w:rsidP="001F14D4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882F14">
                    <w:rPr>
                      <w:rFonts w:ascii="Calibri" w:hAnsi="Calibri"/>
                    </w:rPr>
                    <w:t>Neighborhood</w:t>
                  </w:r>
                </w:p>
                <w:p w:rsidR="00882F14" w:rsidRPr="00882F14" w:rsidRDefault="00882F14" w:rsidP="001F14D4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882F14">
                    <w:rPr>
                      <w:rFonts w:ascii="Calibri" w:hAnsi="Calibri"/>
                    </w:rPr>
                    <w:t>Meeting</w:t>
                  </w:r>
                </w:p>
                <w:p w:rsidR="00882F14" w:rsidRPr="00882F14" w:rsidRDefault="00882F14" w:rsidP="001F14D4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882F14">
                    <w:rPr>
                      <w:rFonts w:ascii="Calibri" w:hAnsi="Calibri"/>
                    </w:rPr>
                    <w:t>Fire Station</w:t>
                  </w:r>
                </w:p>
                <w:p w:rsidR="00882F14" w:rsidRPr="00A51FF9" w:rsidRDefault="00882F14" w:rsidP="00230F10">
                  <w:pPr>
                    <w:spacing w:after="0"/>
                    <w:rPr>
                      <w:rFonts w:ascii="Calibri" w:hAnsi="Calibri"/>
                    </w:rPr>
                  </w:pPr>
                </w:p>
              </w:txbxContent>
            </v:textbox>
            <w10:wrap type="topAndBottom"/>
          </v:shape>
        </w:pict>
      </w:r>
      <w:r>
        <w:pict>
          <v:shape id="_x0000_s1034" type="#_x0000_t79" style="position:absolute;left:0;text-align:left;margin-left:494.25pt;margin-top:294.2pt;width:95.25pt;height:150.55pt;z-index:6">
            <v:textbox style="mso-next-textbox:#_x0000_s1034">
              <w:txbxContent>
                <w:p w:rsidR="003616AC" w:rsidRPr="00A51FF9" w:rsidRDefault="003616AC" w:rsidP="003616AC">
                  <w:pPr>
                    <w:spacing w:after="0"/>
                    <w:jc w:val="center"/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267C26" w:rsidRDefault="003616AC" w:rsidP="003616AC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A51FF9">
                    <w:rPr>
                      <w:rFonts w:ascii="Calibri" w:hAnsi="Calibri"/>
                    </w:rPr>
                    <w:t>Re-Envisioning Wolcott: Community Workshop #2</w:t>
                  </w:r>
                </w:p>
                <w:p w:rsidR="004F324E" w:rsidRPr="00A51FF9" w:rsidRDefault="004F324E" w:rsidP="003616AC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Spaghetti Dinner</w:t>
                  </w:r>
                </w:p>
                <w:p w:rsidR="003616AC" w:rsidRPr="00A51FF9" w:rsidRDefault="003616AC" w:rsidP="003616AC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A51FF9">
                    <w:rPr>
                      <w:rFonts w:ascii="Calibri" w:hAnsi="Calibri"/>
                    </w:rPr>
                    <w:t>Wolcott Elementary School</w:t>
                  </w:r>
                </w:p>
              </w:txbxContent>
            </v:textbox>
            <w10:wrap type="topAndBottom"/>
          </v:shape>
        </w:pict>
      </w:r>
      <w:r>
        <w:pict>
          <v:shape id="_x0000_s1033" type="#_x0000_t79" style="position:absolute;left:0;text-align:left;margin-left:68.8pt;margin-top:296.45pt;width:102.95pt;height:148.3pt;z-index:5">
            <v:textbox style="mso-next-textbox:#_x0000_s1033">
              <w:txbxContent>
                <w:p w:rsidR="00C06105" w:rsidRPr="00A51FF9" w:rsidRDefault="00C06105" w:rsidP="00C06105">
                  <w:pPr>
                    <w:spacing w:after="0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267C26" w:rsidRPr="00A51FF9" w:rsidRDefault="00C06105" w:rsidP="00C06105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A51FF9">
                    <w:rPr>
                      <w:rFonts w:ascii="Calibri" w:hAnsi="Calibri"/>
                    </w:rPr>
                    <w:t>Recreation and Trails</w:t>
                  </w:r>
                </w:p>
                <w:p w:rsidR="00C06105" w:rsidRPr="00A51FF9" w:rsidRDefault="00C06105" w:rsidP="00C06105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A51FF9">
                    <w:rPr>
                      <w:rFonts w:ascii="Calibri" w:hAnsi="Calibri"/>
                    </w:rPr>
                    <w:t>Forum</w:t>
                  </w:r>
                </w:p>
                <w:p w:rsidR="004F324E" w:rsidRDefault="004F324E" w:rsidP="00784015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Hosted by </w:t>
                  </w:r>
                  <w:r w:rsidR="00784015">
                    <w:rPr>
                      <w:rFonts w:ascii="Calibri" w:hAnsi="Calibri"/>
                    </w:rPr>
                    <w:t xml:space="preserve">Glee </w:t>
                  </w:r>
                </w:p>
                <w:p w:rsidR="000450CA" w:rsidRDefault="00784015" w:rsidP="00784015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Kelley</w:t>
                  </w:r>
                  <w:r w:rsidR="004F324E">
                    <w:rPr>
                      <w:rFonts w:ascii="Calibri" w:hAnsi="Calibri"/>
                    </w:rPr>
                    <w:t xml:space="preserve"> and Kate </w:t>
                  </w:r>
                  <w:proofErr w:type="spellStart"/>
                  <w:r w:rsidR="004F324E">
                    <w:rPr>
                      <w:rFonts w:ascii="Calibri" w:hAnsi="Calibri"/>
                    </w:rPr>
                    <w:t>Gascoyne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</w:p>
                <w:p w:rsidR="00C06105" w:rsidRDefault="000450CA" w:rsidP="00784015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Wolcott </w:t>
                  </w:r>
                  <w:r w:rsidR="004F324E">
                    <w:rPr>
                      <w:rFonts w:ascii="Calibri" w:hAnsi="Calibri"/>
                    </w:rPr>
                    <w:t>Library</w:t>
                  </w:r>
                </w:p>
                <w:p w:rsidR="00C06105" w:rsidRPr="00A51FF9" w:rsidRDefault="00C06105" w:rsidP="00C06105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  <w10:wrap type="topAndBottom"/>
          </v:shape>
        </w:pict>
      </w:r>
      <w: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2" type="#_x0000_t80" style="position:absolute;left:0;text-align:left;margin-left:-12pt;margin-top:87.75pt;width:80.8pt;height:135.75pt;z-index:4">
            <v:textbox style="mso-next-textbox:#_x0000_s1032">
              <w:txbxContent>
                <w:p w:rsidR="00DA4897" w:rsidRPr="00A51FF9" w:rsidRDefault="00DA4897" w:rsidP="00C06105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A51FF9">
                    <w:rPr>
                      <w:rFonts w:ascii="Calibri" w:hAnsi="Calibri"/>
                    </w:rPr>
                    <w:t>Wolcott</w:t>
                  </w:r>
                  <w:r w:rsidR="00C06105" w:rsidRPr="00A51FF9">
                    <w:rPr>
                      <w:rFonts w:ascii="Calibri" w:hAnsi="Calibri"/>
                    </w:rPr>
                    <w:t xml:space="preserve"> </w:t>
                  </w:r>
                  <w:r w:rsidRPr="00A51FF9">
                    <w:rPr>
                      <w:rFonts w:ascii="Calibri" w:hAnsi="Calibri"/>
                    </w:rPr>
                    <w:t>Village</w:t>
                  </w:r>
                </w:p>
                <w:p w:rsidR="00DA4897" w:rsidRPr="00A51FF9" w:rsidRDefault="00DA4897" w:rsidP="00C06105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proofErr w:type="spellStart"/>
                  <w:r w:rsidRPr="00A51FF9">
                    <w:rPr>
                      <w:rFonts w:ascii="Calibri" w:hAnsi="Calibri"/>
                    </w:rPr>
                    <w:t>Rte</w:t>
                  </w:r>
                  <w:proofErr w:type="spellEnd"/>
                  <w:r w:rsidRPr="00A51FF9">
                    <w:rPr>
                      <w:rFonts w:ascii="Calibri" w:hAnsi="Calibri"/>
                    </w:rPr>
                    <w:t xml:space="preserve"> 15</w:t>
                  </w:r>
                </w:p>
                <w:p w:rsidR="00DA4897" w:rsidRPr="00A51FF9" w:rsidRDefault="00DA4897" w:rsidP="00C06105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A51FF9">
                    <w:rPr>
                      <w:rFonts w:ascii="Calibri" w:hAnsi="Calibri"/>
                    </w:rPr>
                    <w:t>Neighborhood</w:t>
                  </w:r>
                </w:p>
                <w:p w:rsidR="00DA4897" w:rsidRPr="00A51FF9" w:rsidRDefault="00DA4897" w:rsidP="00C06105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A51FF9">
                    <w:rPr>
                      <w:rFonts w:ascii="Calibri" w:hAnsi="Calibri"/>
                    </w:rPr>
                    <w:t>Meeting</w:t>
                  </w:r>
                </w:p>
                <w:p w:rsidR="00DA4897" w:rsidRPr="00A51FF9" w:rsidRDefault="00DA4897" w:rsidP="00C06105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A51FF9">
                    <w:rPr>
                      <w:rFonts w:ascii="Calibri" w:hAnsi="Calibri"/>
                    </w:rPr>
                    <w:t>Hosted by</w:t>
                  </w:r>
                </w:p>
                <w:p w:rsidR="00DA4897" w:rsidRDefault="00DA4897" w:rsidP="00C06105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A51FF9">
                    <w:rPr>
                      <w:rFonts w:ascii="Calibri" w:hAnsi="Calibri"/>
                    </w:rPr>
                    <w:t xml:space="preserve">Amy </w:t>
                  </w:r>
                  <w:proofErr w:type="spellStart"/>
                  <w:r w:rsidRPr="00A51FF9">
                    <w:rPr>
                      <w:rFonts w:ascii="Calibri" w:hAnsi="Calibri"/>
                    </w:rPr>
                    <w:t>Coolbeth</w:t>
                  </w:r>
                  <w:proofErr w:type="spellEnd"/>
                </w:p>
                <w:p w:rsidR="004F324E" w:rsidRPr="00A51FF9" w:rsidRDefault="004F324E" w:rsidP="00C06105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59 Jones Rd.</w:t>
                  </w:r>
                </w:p>
                <w:p w:rsidR="00C06105" w:rsidRPr="00A51FF9" w:rsidRDefault="00C06105" w:rsidP="00DA4897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  <w10:wrap type="topAndBottom"/>
          </v:shape>
        </w:pict>
      </w:r>
      <w:r>
        <w:pict>
          <v:shape id="_x0000_s1030" type="#_x0000_t80" style="position:absolute;left:0;text-align:left;margin-left:396pt;margin-top:87.75pt;width:76.5pt;height:135.75pt;z-index:2">
            <v:textbox style="mso-next-textbox:#_x0000_s1030">
              <w:txbxContent>
                <w:p w:rsidR="00F66DBC" w:rsidRPr="00A51FF9" w:rsidRDefault="00F66DBC" w:rsidP="00F66DBC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</w:p>
                <w:p w:rsidR="00F66DBC" w:rsidRPr="00A51FF9" w:rsidRDefault="00F66DBC" w:rsidP="00F66DBC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A51FF9">
                    <w:rPr>
                      <w:rFonts w:ascii="Calibri" w:hAnsi="Calibri"/>
                    </w:rPr>
                    <w:t>North Wolcott</w:t>
                  </w:r>
                </w:p>
                <w:p w:rsidR="00F66DBC" w:rsidRPr="00A51FF9" w:rsidRDefault="00F66DBC" w:rsidP="00F66DBC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A51FF9">
                    <w:rPr>
                      <w:rFonts w:ascii="Calibri" w:hAnsi="Calibri"/>
                    </w:rPr>
                    <w:t>Neighborhood Meeting</w:t>
                  </w:r>
                </w:p>
                <w:p w:rsidR="00F66DBC" w:rsidRDefault="00F66DBC" w:rsidP="00F66DBC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A51FF9">
                    <w:rPr>
                      <w:rFonts w:ascii="Calibri" w:hAnsi="Calibri"/>
                    </w:rPr>
                    <w:t>Town Office</w:t>
                  </w:r>
                </w:p>
                <w:p w:rsidR="004F324E" w:rsidRPr="004F324E" w:rsidRDefault="004F324E" w:rsidP="00F66DBC">
                  <w:pPr>
                    <w:spacing w:after="0"/>
                    <w:jc w:val="center"/>
                    <w:rPr>
                      <w:rFonts w:ascii="Calibri" w:hAnsi="Calibri"/>
                      <w:i/>
                    </w:rPr>
                  </w:pPr>
                  <w:r w:rsidRPr="004F324E">
                    <w:rPr>
                      <w:rFonts w:ascii="Calibri" w:hAnsi="Calibri"/>
                      <w:i/>
                    </w:rPr>
                    <w:t>Call us if you want to host!</w:t>
                  </w:r>
                </w:p>
                <w:p w:rsidR="00F66DBC" w:rsidRPr="00A51FF9" w:rsidRDefault="00F66DBC">
                  <w:pPr>
                    <w:rPr>
                      <w:rFonts w:ascii="Calibri" w:hAnsi="Calibri"/>
                    </w:rPr>
                  </w:pPr>
                </w:p>
              </w:txbxContent>
            </v:textbox>
            <w10:wrap type="topAndBottom"/>
          </v:shape>
        </w:pict>
      </w:r>
      <w:r>
        <w:pict>
          <v:shape id="_x0000_s1031" type="#_x0000_t80" style="position:absolute;left:0;text-align:left;margin-left:181.5pt;margin-top:87.75pt;width:82.95pt;height:135.75pt;z-index:3">
            <v:textbox style="mso-next-textbox:#_x0000_s1031">
              <w:txbxContent>
                <w:p w:rsidR="00267C26" w:rsidRPr="00A51FF9" w:rsidRDefault="005B4A7A" w:rsidP="00C06105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A51FF9">
                    <w:rPr>
                      <w:rFonts w:ascii="Calibri" w:hAnsi="Calibri"/>
                    </w:rPr>
                    <w:t>Agriculture and</w:t>
                  </w:r>
                </w:p>
                <w:p w:rsidR="005B4A7A" w:rsidRPr="00A51FF9" w:rsidRDefault="005B4A7A" w:rsidP="00C06105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A51FF9">
                    <w:rPr>
                      <w:rFonts w:ascii="Calibri" w:hAnsi="Calibri"/>
                    </w:rPr>
                    <w:t>Food Systems</w:t>
                  </w:r>
                </w:p>
                <w:p w:rsidR="005B4A7A" w:rsidRPr="00A51FF9" w:rsidRDefault="005B4A7A" w:rsidP="00C06105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A51FF9">
                    <w:rPr>
                      <w:rFonts w:ascii="Calibri" w:hAnsi="Calibri"/>
                    </w:rPr>
                    <w:t>Forum</w:t>
                  </w:r>
                </w:p>
                <w:p w:rsidR="005B4A7A" w:rsidRPr="00A51FF9" w:rsidRDefault="005B4A7A" w:rsidP="00C06105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A51FF9">
                    <w:rPr>
                      <w:rFonts w:ascii="Calibri" w:hAnsi="Calibri"/>
                    </w:rPr>
                    <w:t>Hosted by</w:t>
                  </w:r>
                </w:p>
                <w:p w:rsidR="00EC7AAD" w:rsidRDefault="005B4A7A" w:rsidP="00C06105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A51FF9">
                    <w:rPr>
                      <w:rFonts w:ascii="Calibri" w:hAnsi="Calibri"/>
                    </w:rPr>
                    <w:t>Jim Ryan</w:t>
                  </w:r>
                  <w:r w:rsidR="00BC2A4A">
                    <w:rPr>
                      <w:rFonts w:ascii="Calibri" w:hAnsi="Calibri"/>
                    </w:rPr>
                    <w:t xml:space="preserve"> &amp; </w:t>
                  </w:r>
                </w:p>
                <w:p w:rsidR="005B4A7A" w:rsidRDefault="00BC2A4A" w:rsidP="00C06105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Katie </w:t>
                  </w:r>
                  <w:proofErr w:type="gramStart"/>
                  <w:r>
                    <w:rPr>
                      <w:rFonts w:ascii="Calibri" w:hAnsi="Calibri"/>
                    </w:rPr>
                    <w:t>Black</w:t>
                  </w:r>
                  <w:r w:rsidR="004F324E">
                    <w:rPr>
                      <w:rFonts w:ascii="Calibri" w:hAnsi="Calibri"/>
                    </w:rPr>
                    <w:t xml:space="preserve">  3991</w:t>
                  </w:r>
                  <w:proofErr w:type="gramEnd"/>
                  <w:r w:rsidR="004F324E">
                    <w:rPr>
                      <w:rFonts w:ascii="Calibri" w:hAnsi="Calibri"/>
                    </w:rPr>
                    <w:t xml:space="preserve"> East Hill Rd.</w:t>
                  </w:r>
                </w:p>
                <w:p w:rsidR="004F324E" w:rsidRPr="00A51FF9" w:rsidRDefault="004F324E" w:rsidP="00C06105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  <w10:wrap type="topAndBottom"/>
          </v:shape>
        </w:pict>
      </w:r>
      <w:r>
        <w:pict>
          <v:rect id="_x0000_s1029" style="position:absolute;left:0;text-align:left;margin-left:-27pt;margin-top:229.5pt;width:621.75pt;height:62.25pt;z-index:1" fillcolor="#cfc">
            <v:textbox style="mso-next-textbox:#_x0000_s1029">
              <w:txbxContent>
                <w:tbl>
                  <w:tblPr>
                    <w:tblW w:w="0" w:type="auto"/>
                    <w:tblInd w:w="-162" w:type="dxa"/>
                    <w:tblBorders>
                      <w:left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160"/>
                    <w:gridCol w:w="1902"/>
                    <w:gridCol w:w="2023"/>
                    <w:gridCol w:w="2278"/>
                    <w:gridCol w:w="2014"/>
                    <w:gridCol w:w="2148"/>
                  </w:tblGrid>
                  <w:tr w:rsidR="004A719D" w:rsidTr="008B1D24">
                    <w:trPr>
                      <w:trHeight w:val="1080"/>
                    </w:trPr>
                    <w:tc>
                      <w:tcPr>
                        <w:tcW w:w="2172" w:type="dxa"/>
                        <w:vAlign w:val="center"/>
                      </w:tcPr>
                      <w:p w:rsidR="004A719D" w:rsidRPr="00A51FF9" w:rsidRDefault="00C742B6" w:rsidP="00225589">
                        <w:pPr>
                          <w:spacing w:after="0"/>
                          <w:jc w:val="center"/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THURSDAY</w:t>
                        </w:r>
                      </w:p>
                      <w:p w:rsidR="00225589" w:rsidRPr="00A51FF9" w:rsidRDefault="00225589" w:rsidP="00225589">
                        <w:pPr>
                          <w:spacing w:after="0"/>
                          <w:jc w:val="center"/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</w:pPr>
                        <w:r w:rsidRPr="00A51FF9"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MARCH 5</w:t>
                        </w:r>
                      </w:p>
                      <w:p w:rsidR="00DA4897" w:rsidRPr="00A51FF9" w:rsidRDefault="00C06105" w:rsidP="00225589">
                        <w:pPr>
                          <w:spacing w:after="0"/>
                          <w:jc w:val="center"/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</w:pPr>
                        <w:r w:rsidRPr="00A51FF9"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6PM</w:t>
                        </w:r>
                      </w:p>
                    </w:tc>
                    <w:tc>
                      <w:tcPr>
                        <w:tcW w:w="1911" w:type="dxa"/>
                        <w:vAlign w:val="center"/>
                      </w:tcPr>
                      <w:p w:rsidR="004A719D" w:rsidRPr="00A51FF9" w:rsidRDefault="004A719D" w:rsidP="00DA4897">
                        <w:pPr>
                          <w:spacing w:after="0"/>
                          <w:jc w:val="center"/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</w:pPr>
                        <w:r w:rsidRPr="00A51FF9"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THURSDAY</w:t>
                        </w:r>
                      </w:p>
                      <w:p w:rsidR="004A719D" w:rsidRPr="00A51FF9" w:rsidRDefault="004A719D" w:rsidP="00DA4897">
                        <w:pPr>
                          <w:spacing w:after="0"/>
                          <w:jc w:val="center"/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</w:pPr>
                        <w:r w:rsidRPr="00A51FF9"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MARCH 12</w:t>
                        </w:r>
                      </w:p>
                      <w:p w:rsidR="00DA4897" w:rsidRPr="00A51FF9" w:rsidRDefault="00C06105" w:rsidP="00DA4897">
                        <w:pPr>
                          <w:spacing w:after="0"/>
                          <w:jc w:val="center"/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</w:pPr>
                        <w:r w:rsidRPr="00A51FF9"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6PM</w:t>
                        </w:r>
                      </w:p>
                    </w:tc>
                    <w:tc>
                      <w:tcPr>
                        <w:tcW w:w="2036" w:type="dxa"/>
                        <w:vAlign w:val="center"/>
                      </w:tcPr>
                      <w:p w:rsidR="004A719D" w:rsidRPr="00A51FF9" w:rsidRDefault="004A719D" w:rsidP="0017441E">
                        <w:pPr>
                          <w:spacing w:after="0"/>
                          <w:jc w:val="center"/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</w:pPr>
                        <w:r w:rsidRPr="00A51FF9"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MONDAY</w:t>
                        </w:r>
                      </w:p>
                      <w:p w:rsidR="004A719D" w:rsidRPr="00A51FF9" w:rsidRDefault="004A719D" w:rsidP="0017441E">
                        <w:pPr>
                          <w:spacing w:after="0"/>
                          <w:jc w:val="center"/>
                          <w:rPr>
                            <w:rFonts w:ascii="Calibri" w:hAnsi="Calibri"/>
                            <w:b/>
                            <w:sz w:val="24"/>
                            <w:szCs w:val="24"/>
                            <w:vertAlign w:val="superscript"/>
                          </w:rPr>
                        </w:pPr>
                        <w:r w:rsidRPr="00A51FF9"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MARCH 16</w:t>
                        </w:r>
                      </w:p>
                      <w:p w:rsidR="00DA4897" w:rsidRPr="00A51FF9" w:rsidRDefault="00C06105" w:rsidP="0017441E">
                        <w:pPr>
                          <w:spacing w:after="0"/>
                          <w:jc w:val="center"/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</w:pPr>
                        <w:r w:rsidRPr="00A51FF9"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6PM</w:t>
                        </w:r>
                      </w:p>
                    </w:tc>
                    <w:tc>
                      <w:tcPr>
                        <w:tcW w:w="2295" w:type="dxa"/>
                        <w:vAlign w:val="center"/>
                      </w:tcPr>
                      <w:p w:rsidR="004A719D" w:rsidRPr="00A51FF9" w:rsidRDefault="004A719D" w:rsidP="0017441E">
                        <w:pPr>
                          <w:spacing w:after="0"/>
                          <w:jc w:val="center"/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</w:pPr>
                        <w:r w:rsidRPr="00A51FF9"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TUESDAY</w:t>
                        </w:r>
                      </w:p>
                      <w:p w:rsidR="004A719D" w:rsidRPr="00A51FF9" w:rsidRDefault="004A719D" w:rsidP="0017441E">
                        <w:pPr>
                          <w:spacing w:after="0"/>
                          <w:jc w:val="center"/>
                          <w:rPr>
                            <w:rFonts w:ascii="Calibri" w:hAnsi="Calibri"/>
                            <w:b/>
                            <w:sz w:val="24"/>
                            <w:szCs w:val="24"/>
                            <w:vertAlign w:val="superscript"/>
                          </w:rPr>
                        </w:pPr>
                        <w:r w:rsidRPr="00A51FF9"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MARCH 17</w:t>
                        </w:r>
                      </w:p>
                      <w:p w:rsidR="00DA4897" w:rsidRPr="00A51FF9" w:rsidRDefault="004A0113" w:rsidP="0017441E">
                        <w:pPr>
                          <w:spacing w:after="0"/>
                          <w:jc w:val="center"/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</w:pPr>
                        <w:r w:rsidRPr="00A51FF9"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4PM &amp; 6PM</w:t>
                        </w:r>
                      </w:p>
                    </w:tc>
                    <w:tc>
                      <w:tcPr>
                        <w:tcW w:w="2026" w:type="dxa"/>
                        <w:vAlign w:val="center"/>
                      </w:tcPr>
                      <w:p w:rsidR="004A719D" w:rsidRPr="00A51FF9" w:rsidRDefault="004A719D" w:rsidP="0017441E">
                        <w:pPr>
                          <w:spacing w:after="0"/>
                          <w:jc w:val="center"/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</w:pPr>
                        <w:r w:rsidRPr="00A51FF9"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MONDAY</w:t>
                        </w:r>
                      </w:p>
                      <w:p w:rsidR="004A719D" w:rsidRPr="00A51FF9" w:rsidRDefault="004A719D" w:rsidP="0017441E">
                        <w:pPr>
                          <w:spacing w:after="0"/>
                          <w:jc w:val="center"/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</w:pPr>
                        <w:r w:rsidRPr="00A51FF9"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MARCH 23</w:t>
                        </w:r>
                      </w:p>
                      <w:p w:rsidR="00F66DBC" w:rsidRPr="00A51FF9" w:rsidRDefault="00F66DBC" w:rsidP="0017441E">
                        <w:pPr>
                          <w:spacing w:after="0"/>
                          <w:jc w:val="center"/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</w:pPr>
                        <w:r w:rsidRPr="00A51FF9"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6PM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:rsidR="004A719D" w:rsidRPr="00A51FF9" w:rsidRDefault="004A719D" w:rsidP="0017441E">
                        <w:pPr>
                          <w:spacing w:after="0"/>
                          <w:jc w:val="center"/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</w:pPr>
                        <w:r w:rsidRPr="00A51FF9"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THURSDAY</w:t>
                        </w:r>
                      </w:p>
                      <w:p w:rsidR="004A719D" w:rsidRDefault="004A719D" w:rsidP="0017441E">
                        <w:pPr>
                          <w:spacing w:after="0"/>
                          <w:jc w:val="center"/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</w:pPr>
                        <w:r w:rsidRPr="00A51FF9"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MARCH 26</w:t>
                        </w:r>
                      </w:p>
                      <w:p w:rsidR="004372FD" w:rsidRPr="00A51FF9" w:rsidRDefault="004372FD" w:rsidP="0017441E">
                        <w:pPr>
                          <w:spacing w:after="0"/>
                          <w:jc w:val="center"/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7PM</w:t>
                        </w:r>
                      </w:p>
                    </w:tc>
                  </w:tr>
                </w:tbl>
                <w:p w:rsidR="00267C26" w:rsidRDefault="00267C26"/>
              </w:txbxContent>
            </v:textbox>
            <w10:wrap type="square"/>
          </v:rect>
        </w:pict>
      </w:r>
      <w:r>
        <w:rPr>
          <w:noProof/>
        </w:rPr>
        <w:pict>
          <v:shape id="_x0000_s1039" type="#_x0000_t202" style="position:absolute;left:0;text-align:left;margin-left:-654.75pt;margin-top:456.75pt;width:295.8pt;height:55.5pt;z-index:10">
            <v:textbox style="mso-next-textbox:#_x0000_s1039">
              <w:txbxContent>
                <w:p w:rsidR="00E236DD" w:rsidRPr="000918F4" w:rsidRDefault="00E236DD" w:rsidP="00E236DD">
                  <w:pPr>
                    <w:rPr>
                      <w:rFonts w:ascii="Calibri" w:hAnsi="Calibri"/>
                    </w:rPr>
                  </w:pPr>
                  <w:r w:rsidRPr="000918F4">
                    <w:rPr>
                      <w:rFonts w:ascii="Calibri" w:hAnsi="Calibri"/>
                    </w:rPr>
                    <w:t>For more information on the</w:t>
                  </w:r>
                  <w:r w:rsidR="005432B1">
                    <w:rPr>
                      <w:rFonts w:ascii="Calibri" w:hAnsi="Calibri"/>
                    </w:rPr>
                    <w:t xml:space="preserve"> </w:t>
                  </w:r>
                  <w:r w:rsidRPr="000918F4">
                    <w:rPr>
                      <w:rFonts w:ascii="Calibri" w:hAnsi="Calibri"/>
                    </w:rPr>
                    <w:t>Wolcott Re-Envisioning initiative</w:t>
                  </w:r>
                  <w:r w:rsidR="005432B1">
                    <w:rPr>
                      <w:rFonts w:ascii="Calibri" w:hAnsi="Calibri"/>
                    </w:rPr>
                    <w:t xml:space="preserve"> </w:t>
                  </w:r>
                  <w:proofErr w:type="gramStart"/>
                  <w:r w:rsidR="005432B1">
                    <w:rPr>
                      <w:rFonts w:ascii="Calibri" w:hAnsi="Calibri"/>
                    </w:rPr>
                    <w:t xml:space="preserve">and </w:t>
                  </w:r>
                  <w:r w:rsidR="00857D6E">
                    <w:rPr>
                      <w:rFonts w:ascii="Calibri" w:hAnsi="Calibri"/>
                    </w:rPr>
                    <w:t xml:space="preserve"> for</w:t>
                  </w:r>
                  <w:proofErr w:type="gramEnd"/>
                  <w:r w:rsidR="00857D6E">
                    <w:rPr>
                      <w:rFonts w:ascii="Calibri" w:hAnsi="Calibri"/>
                    </w:rPr>
                    <w:t xml:space="preserve"> </w:t>
                  </w:r>
                  <w:r w:rsidR="005432B1">
                    <w:rPr>
                      <w:rFonts w:ascii="Calibri" w:hAnsi="Calibri"/>
                    </w:rPr>
                    <w:t>meeting locations</w:t>
                  </w:r>
                  <w:r w:rsidR="00EC7AAD">
                    <w:rPr>
                      <w:rFonts w:ascii="Calibri" w:hAnsi="Calibri"/>
                    </w:rPr>
                    <w:t>,</w:t>
                  </w:r>
                  <w:r w:rsidRPr="000918F4">
                    <w:rPr>
                      <w:rFonts w:ascii="Calibri" w:hAnsi="Calibri"/>
                    </w:rPr>
                    <w:t xml:space="preserve"> please contact: Seth at 888-4548 or email </w:t>
                  </w:r>
                  <w:hyperlink r:id="rId8" w:history="1">
                    <w:r w:rsidRPr="000918F4">
                      <w:rPr>
                        <w:rStyle w:val="Hyperlink"/>
                        <w:rFonts w:ascii="Calibri" w:hAnsi="Calibri"/>
                      </w:rPr>
                      <w:t>seth@lcpcvt.org</w:t>
                    </w:r>
                  </w:hyperlink>
                  <w:r w:rsidRPr="000918F4">
                    <w:rPr>
                      <w:rFonts w:ascii="Calibri" w:hAnsi="Calibri"/>
                    </w:rPr>
                    <w:t>. This project is sponsored by the Lamoille County Planning Commission and Healthy Lamoille Valley.</w:t>
                  </w:r>
                </w:p>
                <w:p w:rsidR="00BC18E8" w:rsidRDefault="00BC18E8"/>
              </w:txbxContent>
            </v:textbox>
          </v:shape>
        </w:pict>
      </w:r>
      <w:r>
        <w:pict>
          <v:shape id="_x0000_s1036" type="#_x0000_t202" style="position:absolute;left:0;text-align:left;margin-left:518.25pt;margin-top:-71.25pt;width:178.8pt;height:281.25pt;z-index:9">
            <v:textbox style="mso-next-textbox:#_x0000_s1036">
              <w:txbxContent>
                <w:p w:rsidR="00B811C7" w:rsidRPr="000918F4" w:rsidRDefault="00984966" w:rsidP="00984966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0918F4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Join your neighbors for an </w:t>
                  </w:r>
                  <w:r w:rsidR="00B811C7" w:rsidRPr="000918F4">
                    <w:rPr>
                      <w:rFonts w:ascii="Calibri" w:hAnsi="Calibri"/>
                      <w:b/>
                      <w:sz w:val="22"/>
                      <w:szCs w:val="22"/>
                    </w:rPr>
                    <w:t>evening to discuss</w:t>
                  </w:r>
                  <w:r w:rsidR="00D37669" w:rsidRPr="000918F4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the future of Wolcott!</w:t>
                  </w:r>
                </w:p>
                <w:p w:rsidR="00B811C7" w:rsidRPr="000918F4" w:rsidRDefault="00B811C7" w:rsidP="00B811C7">
                  <w:pPr>
                    <w:numPr>
                      <w:ilvl w:val="0"/>
                      <w:numId w:val="2"/>
                    </w:numPr>
                    <w:rPr>
                      <w:rFonts w:ascii="Calibri" w:hAnsi="Calibri"/>
                      <w:sz w:val="22"/>
                      <w:szCs w:val="22"/>
                    </w:rPr>
                  </w:pPr>
                  <w:r w:rsidRPr="000918F4">
                    <w:rPr>
                      <w:rFonts w:ascii="Calibri" w:hAnsi="Calibri"/>
                      <w:sz w:val="22"/>
                      <w:szCs w:val="22"/>
                    </w:rPr>
                    <w:t xml:space="preserve">What do you like about living in your neighborhood </w:t>
                  </w:r>
                  <w:r w:rsidRPr="002328BD">
                    <w:rPr>
                      <w:rFonts w:ascii="Calibri" w:hAnsi="Calibri"/>
                    </w:rPr>
                    <w:t>(Village, School Street, North Wolcott)?</w:t>
                  </w:r>
                  <w:r w:rsidRPr="000918F4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B811C7" w:rsidRPr="000918F4" w:rsidRDefault="00B811C7" w:rsidP="00B811C7">
                  <w:pPr>
                    <w:numPr>
                      <w:ilvl w:val="0"/>
                      <w:numId w:val="2"/>
                    </w:numPr>
                    <w:rPr>
                      <w:rFonts w:ascii="Calibri" w:hAnsi="Calibri"/>
                      <w:sz w:val="22"/>
                      <w:szCs w:val="22"/>
                    </w:rPr>
                  </w:pPr>
                  <w:r w:rsidRPr="000918F4">
                    <w:rPr>
                      <w:rFonts w:ascii="Calibri" w:hAnsi="Calibri"/>
                      <w:sz w:val="22"/>
                      <w:szCs w:val="22"/>
                    </w:rPr>
                    <w:t xml:space="preserve">Could anything be improved? </w:t>
                  </w:r>
                </w:p>
                <w:p w:rsidR="00B811C7" w:rsidRPr="000918F4" w:rsidRDefault="00B811C7" w:rsidP="00B811C7">
                  <w:pPr>
                    <w:numPr>
                      <w:ilvl w:val="0"/>
                      <w:numId w:val="2"/>
                    </w:numPr>
                    <w:rPr>
                      <w:rFonts w:ascii="Calibri" w:hAnsi="Calibri"/>
                      <w:sz w:val="22"/>
                      <w:szCs w:val="22"/>
                    </w:rPr>
                  </w:pPr>
                  <w:r w:rsidRPr="000918F4">
                    <w:rPr>
                      <w:rFonts w:ascii="Calibri" w:hAnsi="Calibri"/>
                      <w:sz w:val="22"/>
                      <w:szCs w:val="22"/>
                    </w:rPr>
                    <w:t>What type</w:t>
                  </w:r>
                  <w:r w:rsidR="005C695D" w:rsidRPr="000918F4">
                    <w:rPr>
                      <w:rFonts w:ascii="Calibri" w:hAnsi="Calibri"/>
                      <w:sz w:val="22"/>
                      <w:szCs w:val="22"/>
                    </w:rPr>
                    <w:t>s</w:t>
                  </w:r>
                  <w:r w:rsidRPr="000918F4">
                    <w:rPr>
                      <w:rFonts w:ascii="Calibri" w:hAnsi="Calibri"/>
                      <w:sz w:val="22"/>
                      <w:szCs w:val="22"/>
                    </w:rPr>
                    <w:t xml:space="preserve"> of businesses would you like to see come to town? </w:t>
                  </w:r>
                </w:p>
                <w:p w:rsidR="00B811C7" w:rsidRPr="000918F4" w:rsidRDefault="00B811C7" w:rsidP="00B811C7">
                  <w:pPr>
                    <w:numPr>
                      <w:ilvl w:val="0"/>
                      <w:numId w:val="2"/>
                    </w:numPr>
                    <w:rPr>
                      <w:rFonts w:ascii="Calibri" w:hAnsi="Calibri"/>
                      <w:sz w:val="22"/>
                      <w:szCs w:val="22"/>
                    </w:rPr>
                  </w:pPr>
                  <w:r w:rsidRPr="000918F4">
                    <w:rPr>
                      <w:rFonts w:ascii="Calibri" w:hAnsi="Calibri"/>
                      <w:sz w:val="22"/>
                      <w:szCs w:val="22"/>
                    </w:rPr>
                    <w:t>How can we increase access to local foods in the community?</w:t>
                  </w:r>
                </w:p>
                <w:p w:rsidR="00B811C7" w:rsidRDefault="00B811C7" w:rsidP="00B811C7">
                  <w:pPr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0918F4">
                    <w:rPr>
                      <w:rFonts w:ascii="Calibri" w:hAnsi="Calibri"/>
                      <w:sz w:val="22"/>
                      <w:szCs w:val="22"/>
                    </w:rPr>
                    <w:t>How can we improve t</w:t>
                  </w:r>
                  <w:r w:rsidR="006313BA" w:rsidRPr="000918F4">
                    <w:rPr>
                      <w:rFonts w:ascii="Calibri" w:hAnsi="Calibri"/>
                      <w:sz w:val="22"/>
                      <w:szCs w:val="22"/>
                    </w:rPr>
                    <w:t>he local trail</w:t>
                  </w:r>
                  <w:r w:rsidR="00B73078">
                    <w:rPr>
                      <w:rFonts w:ascii="Calibri" w:hAnsi="Calibri"/>
                      <w:sz w:val="22"/>
                      <w:szCs w:val="22"/>
                    </w:rPr>
                    <w:t xml:space="preserve"> network</w:t>
                  </w:r>
                  <w:r>
                    <w:rPr>
                      <w:sz w:val="24"/>
                      <w:szCs w:val="24"/>
                    </w:rPr>
                    <w:t>?</w:t>
                  </w:r>
                </w:p>
                <w:p w:rsidR="00171539" w:rsidRPr="00D04212" w:rsidRDefault="00D04212" w:rsidP="00D04212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3E18E6">
                    <w:rPr>
                      <w:rFonts w:ascii="Calibri" w:hAnsi="Calibri"/>
                      <w:b/>
                      <w:sz w:val="22"/>
                      <w:szCs w:val="22"/>
                    </w:rPr>
                    <w:t>Come ready to share your ideas!</w:t>
                  </w:r>
                </w:p>
              </w:txbxContent>
            </v:textbox>
            <w10:wrap type="topAndBottom"/>
          </v:shape>
        </w:pict>
      </w:r>
      <w:r>
        <w:pict>
          <v:shape id="_x0000_s1037" type="#_x0000_t202" style="position:absolute;left:0;text-align:left;margin-left:-15.75pt;margin-top:-54pt;width:444pt;height:69pt;z-index:8" stroked="f">
            <v:textbox style="mso-next-textbox:#_x0000_s1037">
              <w:txbxContent>
                <w:p w:rsidR="00267C26" w:rsidRPr="000918F4" w:rsidRDefault="0017441E" w:rsidP="00230F10">
                  <w:pPr>
                    <w:rPr>
                      <w:rFonts w:ascii="Calibri" w:hAnsi="Calibri" w:cs="Arial"/>
                      <w:b/>
                      <w:bCs/>
                      <w:sz w:val="48"/>
                      <w:szCs w:val="48"/>
                    </w:rPr>
                  </w:pPr>
                  <w:r w:rsidRPr="000918F4">
                    <w:rPr>
                      <w:rFonts w:ascii="Calibri" w:hAnsi="Calibri" w:cs="Arial"/>
                      <w:b/>
                      <w:bCs/>
                      <w:sz w:val="48"/>
                      <w:szCs w:val="48"/>
                    </w:rPr>
                    <w:t>Re-Envisioning</w:t>
                  </w:r>
                  <w:r w:rsidR="00230F10" w:rsidRPr="000918F4">
                    <w:rPr>
                      <w:rFonts w:ascii="Calibri" w:hAnsi="Calibri" w:cs="Arial"/>
                      <w:b/>
                      <w:bCs/>
                      <w:sz w:val="48"/>
                      <w:szCs w:val="48"/>
                    </w:rPr>
                    <w:t xml:space="preserve"> the Future of Wolcott</w:t>
                  </w:r>
                </w:p>
                <w:p w:rsidR="00230F10" w:rsidRPr="000918F4" w:rsidRDefault="009C5840" w:rsidP="00230F10">
                  <w:pPr>
                    <w:rPr>
                      <w:rFonts w:ascii="Calibri" w:hAnsi="Calibri" w:cs="Arial"/>
                      <w:b/>
                      <w:bCs/>
                      <w:i/>
                      <w:sz w:val="36"/>
                      <w:szCs w:val="36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i/>
                      <w:sz w:val="36"/>
                      <w:szCs w:val="36"/>
                    </w:rPr>
                    <w:t xml:space="preserve"> </w:t>
                  </w:r>
                  <w:r w:rsidR="00230F10" w:rsidRPr="000918F4">
                    <w:rPr>
                      <w:rFonts w:ascii="Calibri" w:hAnsi="Calibri" w:cs="Arial"/>
                      <w:b/>
                      <w:bCs/>
                      <w:i/>
                      <w:sz w:val="36"/>
                      <w:szCs w:val="36"/>
                    </w:rPr>
                    <w:t>Upcoming Forums and Neighborhood Meetings</w:t>
                  </w:r>
                </w:p>
                <w:p w:rsidR="0017441E" w:rsidRPr="00230F10" w:rsidRDefault="0017441E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</w:pPr>
                </w:p>
              </w:txbxContent>
            </v:textbox>
            <w10:wrap type="square"/>
          </v:shape>
        </w:pict>
      </w:r>
      <w:r w:rsidR="00230F10">
        <w:tab/>
        <w:t xml:space="preserve"> </w:t>
      </w:r>
      <w:r w:rsidR="00230F10">
        <w:tab/>
      </w:r>
    </w:p>
    <w:sectPr w:rsidR="00267C26">
      <w:pgSz w:w="15840" w:h="12240" w:orient="landscape" w:code="1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D56EE"/>
    <w:multiLevelType w:val="hybridMultilevel"/>
    <w:tmpl w:val="81169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AB6038"/>
    <w:multiLevelType w:val="hybridMultilevel"/>
    <w:tmpl w:val="00D8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082"/>
    <w:rsid w:val="000450CA"/>
    <w:rsid w:val="000918F4"/>
    <w:rsid w:val="000F6082"/>
    <w:rsid w:val="001411D0"/>
    <w:rsid w:val="00171539"/>
    <w:rsid w:val="0017441E"/>
    <w:rsid w:val="001A2186"/>
    <w:rsid w:val="001C416F"/>
    <w:rsid w:val="001D1F29"/>
    <w:rsid w:val="001F14D4"/>
    <w:rsid w:val="00200BBD"/>
    <w:rsid w:val="00225589"/>
    <w:rsid w:val="00230F10"/>
    <w:rsid w:val="002328BD"/>
    <w:rsid w:val="00267C26"/>
    <w:rsid w:val="002C511B"/>
    <w:rsid w:val="002C6532"/>
    <w:rsid w:val="003616AC"/>
    <w:rsid w:val="00367830"/>
    <w:rsid w:val="00367CA3"/>
    <w:rsid w:val="0037444B"/>
    <w:rsid w:val="003B6506"/>
    <w:rsid w:val="003E18E6"/>
    <w:rsid w:val="003F562A"/>
    <w:rsid w:val="004372FD"/>
    <w:rsid w:val="004A0113"/>
    <w:rsid w:val="004A719D"/>
    <w:rsid w:val="004A789F"/>
    <w:rsid w:val="004C570B"/>
    <w:rsid w:val="004E317C"/>
    <w:rsid w:val="004F324E"/>
    <w:rsid w:val="00503DA2"/>
    <w:rsid w:val="00514D9F"/>
    <w:rsid w:val="005432B1"/>
    <w:rsid w:val="0058397C"/>
    <w:rsid w:val="005B4A7A"/>
    <w:rsid w:val="005C41EA"/>
    <w:rsid w:val="005C5354"/>
    <w:rsid w:val="005C695D"/>
    <w:rsid w:val="005D77A3"/>
    <w:rsid w:val="006313BA"/>
    <w:rsid w:val="00642EA6"/>
    <w:rsid w:val="00677EE2"/>
    <w:rsid w:val="006925A6"/>
    <w:rsid w:val="006E4C9F"/>
    <w:rsid w:val="00720041"/>
    <w:rsid w:val="00736532"/>
    <w:rsid w:val="00784015"/>
    <w:rsid w:val="007D646A"/>
    <w:rsid w:val="008368B5"/>
    <w:rsid w:val="00857D6E"/>
    <w:rsid w:val="0087464E"/>
    <w:rsid w:val="00882F14"/>
    <w:rsid w:val="008A0BF3"/>
    <w:rsid w:val="008A2AFF"/>
    <w:rsid w:val="008B1D24"/>
    <w:rsid w:val="008D0E98"/>
    <w:rsid w:val="00941DB8"/>
    <w:rsid w:val="00984966"/>
    <w:rsid w:val="00985836"/>
    <w:rsid w:val="009C5840"/>
    <w:rsid w:val="00A51FF9"/>
    <w:rsid w:val="00A60049"/>
    <w:rsid w:val="00A83DFB"/>
    <w:rsid w:val="00AC394B"/>
    <w:rsid w:val="00AE065B"/>
    <w:rsid w:val="00B207D1"/>
    <w:rsid w:val="00B2599F"/>
    <w:rsid w:val="00B379A7"/>
    <w:rsid w:val="00B54739"/>
    <w:rsid w:val="00B73078"/>
    <w:rsid w:val="00B75530"/>
    <w:rsid w:val="00B757B0"/>
    <w:rsid w:val="00B811C7"/>
    <w:rsid w:val="00B81CBC"/>
    <w:rsid w:val="00BC18E8"/>
    <w:rsid w:val="00BC2A4A"/>
    <w:rsid w:val="00C06105"/>
    <w:rsid w:val="00C742B6"/>
    <w:rsid w:val="00CB49BD"/>
    <w:rsid w:val="00D04212"/>
    <w:rsid w:val="00D16360"/>
    <w:rsid w:val="00D37669"/>
    <w:rsid w:val="00D619BC"/>
    <w:rsid w:val="00DA4897"/>
    <w:rsid w:val="00DC6C9F"/>
    <w:rsid w:val="00DD1A48"/>
    <w:rsid w:val="00E236DD"/>
    <w:rsid w:val="00EC7AAD"/>
    <w:rsid w:val="00EE6F7A"/>
    <w:rsid w:val="00F66DBC"/>
    <w:rsid w:val="00F9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  <w15:docId w15:val="{E973CDBA-D40C-4067-A4B0-B050F83F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72"/>
    </w:rPr>
  </w:style>
  <w:style w:type="paragraph" w:styleId="BalloonText">
    <w:name w:val="Balloon Text"/>
    <w:basedOn w:val="Normal"/>
    <w:semiHidden/>
    <w:rsid w:val="0087464E"/>
    <w:rPr>
      <w:rFonts w:ascii="Tahoma" w:hAnsi="Tahoma" w:cs="Tahoma"/>
      <w:sz w:val="16"/>
      <w:szCs w:val="16"/>
    </w:rPr>
  </w:style>
  <w:style w:type="character" w:styleId="Hyperlink">
    <w:name w:val="Hyperlink"/>
    <w:rsid w:val="00E23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h@lcpcv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th@lcpcv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Timel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Timeline</Template>
  <TotalTime>24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Jessica Bickford</cp:lastModifiedBy>
  <cp:revision>4</cp:revision>
  <cp:lastPrinted>2015-03-11T15:49:00Z</cp:lastPrinted>
  <dcterms:created xsi:type="dcterms:W3CDTF">2015-03-11T01:38:00Z</dcterms:created>
  <dcterms:modified xsi:type="dcterms:W3CDTF">2015-03-11T15:52:00Z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TC010162651033</vt:lpwstr>
  </property>
</Properties>
</file>